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D1" w:rsidRPr="00E45A9E" w:rsidRDefault="00E603D1" w:rsidP="00E45A9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912A60">
        <w:rPr>
          <w:rFonts w:ascii="Times New Roman" w:hAnsi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333_1.jpg" style="width:41.25pt;height:45.75pt;visibility:visible">
            <v:imagedata r:id="rId4" o:title=""/>
          </v:shape>
        </w:pict>
      </w:r>
    </w:p>
    <w:p w:rsidR="00E603D1" w:rsidRPr="008E7B52" w:rsidRDefault="00E603D1" w:rsidP="00E45A9E">
      <w:pPr>
        <w:widowControl w:val="0"/>
        <w:autoSpaceDE w:val="0"/>
        <w:autoSpaceDN w:val="0"/>
        <w:adjustRightInd w:val="0"/>
        <w:spacing w:after="0" w:line="300" w:lineRule="auto"/>
        <w:ind w:left="200" w:hanging="200"/>
        <w:jc w:val="center"/>
        <w:rPr>
          <w:rFonts w:ascii="Times New Roman" w:hAnsi="Times New Roman"/>
          <w:b/>
          <w:sz w:val="20"/>
          <w:szCs w:val="20"/>
        </w:rPr>
      </w:pPr>
      <w:r w:rsidRPr="008E7B52">
        <w:rPr>
          <w:rFonts w:ascii="Times New Roman" w:hAnsi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E603D1" w:rsidRPr="008E7B52" w:rsidRDefault="00E603D1" w:rsidP="00E45A9E">
      <w:pPr>
        <w:widowControl w:val="0"/>
        <w:autoSpaceDE w:val="0"/>
        <w:autoSpaceDN w:val="0"/>
        <w:adjustRightInd w:val="0"/>
        <w:spacing w:after="0" w:line="300" w:lineRule="auto"/>
        <w:ind w:left="200" w:hanging="200"/>
        <w:jc w:val="center"/>
        <w:rPr>
          <w:rFonts w:ascii="Times New Roman" w:hAnsi="Times New Roman"/>
          <w:b/>
          <w:sz w:val="20"/>
          <w:szCs w:val="20"/>
        </w:rPr>
      </w:pPr>
      <w:r w:rsidRPr="008E7B52">
        <w:rPr>
          <w:rFonts w:ascii="Times New Roman" w:hAnsi="Times New Roman"/>
          <w:b/>
          <w:sz w:val="20"/>
          <w:szCs w:val="20"/>
        </w:rPr>
        <w:t>(ОБЩЕРОССИЙСКИЙ ПРОФСОЮЗ ОБРАЗОВАНИЯ)</w:t>
      </w:r>
    </w:p>
    <w:p w:rsidR="00E603D1" w:rsidRDefault="00E603D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9.1pt;margin-top:15.5pt;width:187.1pt;height:151.35pt;z-index:251658240" stroked="f">
            <v:textbox style="mso-fit-shape-to-text:t">
              <w:txbxContent>
                <w:p w:rsidR="00E603D1" w:rsidRPr="00E45A9E" w:rsidRDefault="00E603D1" w:rsidP="00080B22">
                  <w:pPr>
                    <w:pStyle w:val="Heading8"/>
                    <w:rPr>
                      <w:b/>
                      <w:bCs/>
                    </w:rPr>
                  </w:pPr>
                  <w:r w:rsidRPr="00E45A9E">
                    <w:rPr>
                      <w:b/>
                      <w:bCs/>
                    </w:rPr>
                    <w:t>Утверждено</w:t>
                  </w:r>
                </w:p>
                <w:p w:rsidR="00E603D1" w:rsidRDefault="00E603D1" w:rsidP="00080B22">
                  <w:pPr>
                    <w:pStyle w:val="Heading8"/>
                    <w:spacing w:line="276" w:lineRule="auto"/>
                  </w:pPr>
                  <w:r>
                    <w:t>Протокол №2</w:t>
                  </w:r>
                </w:p>
                <w:p w:rsidR="00E603D1" w:rsidRPr="00E45A9E" w:rsidRDefault="00E603D1" w:rsidP="00080B22">
                  <w:pPr>
                    <w:pStyle w:val="Heading8"/>
                    <w:spacing w:line="276" w:lineRule="auto"/>
                  </w:pPr>
                  <w:r w:rsidRPr="00E45A9E">
                    <w:t>отчетно-выборн</w:t>
                  </w:r>
                  <w:r>
                    <w:t>ым собранием</w:t>
                  </w:r>
                </w:p>
                <w:p w:rsidR="00E603D1" w:rsidRPr="00E45A9E" w:rsidRDefault="00E603D1" w:rsidP="00080B2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первичной профсоюзной</w:t>
                  </w:r>
                  <w:r w:rsidRPr="00E45A9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организации Профсоюза</w:t>
                  </w:r>
                </w:p>
                <w:p w:rsidR="00E603D1" w:rsidRDefault="00E603D1" w:rsidP="00080B22">
                  <w:pPr>
                    <w:pStyle w:val="Heading8"/>
                    <w:spacing w:line="276" w:lineRule="auto"/>
                    <w:rPr>
                      <w:bCs/>
                    </w:rPr>
                  </w:pPr>
                  <w:r w:rsidRPr="00E45A9E">
                    <w:t>«</w:t>
                  </w:r>
                  <w:r>
                    <w:t>28</w:t>
                  </w:r>
                  <w:r w:rsidRPr="00E45A9E">
                    <w:t xml:space="preserve">» </w:t>
                  </w:r>
                  <w:r>
                    <w:t>августа</w:t>
                  </w:r>
                  <w:r w:rsidRPr="00E45A9E">
                    <w:t xml:space="preserve"> 20</w:t>
                  </w:r>
                  <w:r>
                    <w:t>15</w:t>
                  </w:r>
                  <w:r w:rsidRPr="00E45A9E">
                    <w:t>г.</w:t>
                  </w:r>
                </w:p>
                <w:p w:rsidR="00E603D1" w:rsidRPr="00E45A9E" w:rsidRDefault="00E603D1" w:rsidP="00485DF2">
                  <w:pPr>
                    <w:pStyle w:val="Heading8"/>
                    <w:rPr>
                      <w:bCs/>
                    </w:rPr>
                  </w:pPr>
                  <w:r w:rsidRPr="00E45A9E">
                    <w:rPr>
                      <w:bCs/>
                    </w:rPr>
                    <w:t>М.п.</w:t>
                  </w:r>
                </w:p>
                <w:p w:rsidR="00E603D1" w:rsidRPr="00080B22" w:rsidRDefault="00E603D1" w:rsidP="00080B2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603D1" w:rsidRDefault="00E603D1">
      <w:r>
        <w:rPr>
          <w:noProof/>
        </w:rPr>
        <w:pict>
          <v:shape id="_x0000_s1027" type="#_x0000_t202" style="position:absolute;margin-left:270pt;margin-top:141.95pt;width:187.1pt;height:151.35pt;z-index:251659264" stroked="f">
            <v:textbox style="mso-fit-shape-to-text:t">
              <w:txbxContent>
                <w:p w:rsidR="00E603D1" w:rsidRPr="00080B22" w:rsidRDefault="00E603D1" w:rsidP="00080B22"/>
              </w:txbxContent>
            </v:textbox>
          </v:shape>
        </w:pict>
      </w:r>
    </w:p>
    <w:p w:rsidR="00E603D1" w:rsidRPr="00E45A9E" w:rsidRDefault="00E603D1" w:rsidP="00E45A9E"/>
    <w:p w:rsidR="00E603D1" w:rsidRPr="00E45A9E" w:rsidRDefault="00E603D1" w:rsidP="00E45A9E"/>
    <w:p w:rsidR="00E603D1" w:rsidRPr="00E45A9E" w:rsidRDefault="00E603D1" w:rsidP="00E45A9E"/>
    <w:p w:rsidR="00E603D1" w:rsidRPr="00E45A9E" w:rsidRDefault="00E603D1" w:rsidP="00E45A9E"/>
    <w:p w:rsidR="00E603D1" w:rsidRPr="00E45A9E" w:rsidRDefault="00E603D1" w:rsidP="00E45A9E"/>
    <w:p w:rsidR="00E603D1" w:rsidRPr="00E45A9E" w:rsidRDefault="00E603D1" w:rsidP="00E45A9E"/>
    <w:p w:rsidR="00E603D1" w:rsidRPr="00E45A9E" w:rsidRDefault="00E603D1" w:rsidP="00E45A9E"/>
    <w:p w:rsidR="00E603D1" w:rsidRPr="00E45A9E" w:rsidRDefault="00E603D1" w:rsidP="00E45A9E"/>
    <w:p w:rsidR="00E603D1" w:rsidRPr="008E7B52" w:rsidRDefault="00E603D1" w:rsidP="00E45A9E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8E7B52">
        <w:rPr>
          <w:rFonts w:ascii="Times New Roman" w:hAnsi="Times New Roman" w:cs="Times New Roman"/>
          <w:sz w:val="28"/>
          <w:szCs w:val="28"/>
        </w:rPr>
        <w:t>ПОЛОЖЕНИЕ</w:t>
      </w:r>
    </w:p>
    <w:p w:rsidR="00E603D1" w:rsidRPr="008E7B52" w:rsidRDefault="00E603D1" w:rsidP="00E45A9E">
      <w:pPr>
        <w:pStyle w:val="FR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03D1" w:rsidRPr="008E7B52" w:rsidRDefault="00E603D1" w:rsidP="0068452C">
      <w:pPr>
        <w:pStyle w:val="BodyTextIndent"/>
        <w:spacing w:line="276" w:lineRule="auto"/>
        <w:ind w:right="0" w:firstLine="0"/>
        <w:rPr>
          <w:szCs w:val="28"/>
        </w:rPr>
      </w:pPr>
      <w:r w:rsidRPr="008E7B52">
        <w:rPr>
          <w:szCs w:val="28"/>
        </w:rPr>
        <w:t xml:space="preserve">О ПЕРВИЧНОЙ ПРОФСОЮЗНОЙ ОРГАНИЗАЦИИ </w:t>
      </w:r>
    </w:p>
    <w:p w:rsidR="00E603D1" w:rsidRPr="008E7B52" w:rsidRDefault="00E603D1" w:rsidP="0068452C">
      <w:pPr>
        <w:pStyle w:val="BodyTextIndent"/>
        <w:spacing w:line="276" w:lineRule="auto"/>
        <w:ind w:right="0" w:firstLine="0"/>
        <w:rPr>
          <w:szCs w:val="28"/>
        </w:rPr>
      </w:pPr>
      <w:r w:rsidRPr="008E7B52">
        <w:rPr>
          <w:szCs w:val="28"/>
        </w:rPr>
        <w:t>МАОУ СОШ№1 «ПОЛИФОРУМ»</w:t>
      </w:r>
    </w:p>
    <w:p w:rsidR="00E603D1" w:rsidRPr="008E7B52" w:rsidRDefault="00E603D1" w:rsidP="0068452C">
      <w:pPr>
        <w:pStyle w:val="BodyTextIndent"/>
        <w:spacing w:line="276" w:lineRule="auto"/>
        <w:ind w:right="0" w:firstLine="0"/>
        <w:rPr>
          <w:szCs w:val="28"/>
        </w:rPr>
      </w:pPr>
      <w:r w:rsidRPr="008E7B52">
        <w:rPr>
          <w:szCs w:val="28"/>
        </w:rPr>
        <w:t>РАБОТНИКОВ НАРОДНОГО ОБРАЗОВАНИЯ И НАУКИ</w:t>
      </w:r>
    </w:p>
    <w:p w:rsidR="00E603D1" w:rsidRPr="008E7B52" w:rsidRDefault="00E603D1" w:rsidP="0068452C">
      <w:pPr>
        <w:pStyle w:val="BodyTextIndent"/>
        <w:spacing w:line="276" w:lineRule="auto"/>
        <w:ind w:right="0" w:firstLine="0"/>
        <w:rPr>
          <w:szCs w:val="28"/>
        </w:rPr>
      </w:pPr>
      <w:r w:rsidRPr="008E7B52">
        <w:rPr>
          <w:szCs w:val="28"/>
        </w:rPr>
        <w:t>РОССИЙСКОЙ ФЕДЕРАЦИИ</w:t>
      </w: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Default="00E603D1" w:rsidP="00E45A9E">
      <w:pPr>
        <w:pStyle w:val="BodyTextIndent"/>
        <w:spacing w:line="276" w:lineRule="auto"/>
        <w:ind w:right="0" w:firstLine="0"/>
      </w:pPr>
    </w:p>
    <w:p w:rsidR="00E603D1" w:rsidRPr="008E7B52" w:rsidRDefault="00E603D1" w:rsidP="00E45A9E">
      <w:pPr>
        <w:widowControl w:val="0"/>
        <w:autoSpaceDE w:val="0"/>
        <w:autoSpaceDN w:val="0"/>
        <w:adjustRightInd w:val="0"/>
        <w:spacing w:after="0" w:line="30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  <w:r w:rsidRPr="008E7B52">
        <w:rPr>
          <w:rFonts w:ascii="Times New Roman" w:hAnsi="Times New Roman"/>
          <w:sz w:val="24"/>
          <w:szCs w:val="24"/>
        </w:rPr>
        <w:t>г. Серов</w:t>
      </w:r>
    </w:p>
    <w:p w:rsidR="00E603D1" w:rsidRPr="008E7B52" w:rsidRDefault="00E603D1" w:rsidP="00E45A9E">
      <w:pPr>
        <w:pStyle w:val="BodyTextIndent"/>
        <w:spacing w:line="276" w:lineRule="auto"/>
        <w:ind w:right="0" w:firstLine="0"/>
        <w:rPr>
          <w:b w:val="0"/>
          <w:bCs w:val="0"/>
          <w:sz w:val="24"/>
          <w:szCs w:val="24"/>
        </w:rPr>
      </w:pPr>
      <w:r w:rsidRPr="008E7B52">
        <w:rPr>
          <w:b w:val="0"/>
          <w:bCs w:val="0"/>
          <w:sz w:val="24"/>
          <w:szCs w:val="24"/>
        </w:rPr>
        <w:t>201</w:t>
      </w:r>
      <w:r>
        <w:rPr>
          <w:b w:val="0"/>
          <w:bCs w:val="0"/>
          <w:sz w:val="24"/>
          <w:szCs w:val="24"/>
        </w:rPr>
        <w:t>5</w:t>
      </w:r>
    </w:p>
    <w:p w:rsidR="00E603D1" w:rsidRDefault="00E603D1" w:rsidP="00E45A9E">
      <w:pPr>
        <w:pStyle w:val="BodyTextIndent"/>
        <w:spacing w:line="276" w:lineRule="auto"/>
        <w:ind w:right="0" w:firstLine="0"/>
        <w:rPr>
          <w:b w:val="0"/>
          <w:bCs w:val="0"/>
          <w:szCs w:val="16"/>
        </w:rPr>
      </w:pPr>
    </w:p>
    <w:p w:rsidR="00E603D1" w:rsidRPr="00934E37" w:rsidRDefault="00E603D1" w:rsidP="00934E3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ПОЛОЖЕНИЕ</w:t>
      </w:r>
    </w:p>
    <w:p w:rsidR="00E603D1" w:rsidRPr="00934E37" w:rsidRDefault="00E603D1" w:rsidP="00934E3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о Первичной профсоюзной организации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4E37">
        <w:rPr>
          <w:rFonts w:ascii="Times New Roman" w:hAnsi="Times New Roman"/>
          <w:b/>
          <w:sz w:val="24"/>
          <w:szCs w:val="24"/>
        </w:rPr>
        <w:t>МАОУ СОШ№1 «Полифорум»</w:t>
      </w:r>
    </w:p>
    <w:p w:rsidR="00E603D1" w:rsidRDefault="00E603D1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03D1" w:rsidRPr="008E7B52" w:rsidRDefault="00E603D1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smartTag w:uri="urn:schemas-microsoft-com:office:smarttags" w:element="place">
        <w:r w:rsidRPr="008E7B52">
          <w:rPr>
            <w:rFonts w:ascii="Times New Roman" w:hAnsi="Times New Roman"/>
            <w:b/>
            <w:bCs/>
            <w:sz w:val="24"/>
            <w:szCs w:val="24"/>
            <w:lang w:val="en-US"/>
          </w:rPr>
          <w:t>I</w:t>
        </w:r>
        <w:r w:rsidRPr="008E7B52">
          <w:rPr>
            <w:rFonts w:ascii="Times New Roman" w:hAnsi="Times New Roman"/>
            <w:b/>
            <w:bCs/>
            <w:sz w:val="24"/>
            <w:szCs w:val="24"/>
          </w:rPr>
          <w:t>.</w:t>
        </w:r>
      </w:smartTag>
      <w:r w:rsidRPr="008E7B52">
        <w:rPr>
          <w:rFonts w:ascii="Times New Roman" w:hAnsi="Times New Roman"/>
          <w:b/>
          <w:bCs/>
          <w:sz w:val="24"/>
          <w:szCs w:val="24"/>
        </w:rPr>
        <w:t xml:space="preserve"> ОБЩИЕ ПОЛОЖЕНИЯ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934E37">
        <w:rPr>
          <w:rFonts w:ascii="Times New Roman" w:hAnsi="Times New Roman"/>
          <w:sz w:val="24"/>
          <w:szCs w:val="24"/>
        </w:rPr>
        <w:t>Положение о первичной профсоюзной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>МАОУ СОШ №1 «Полифорум»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 xml:space="preserve">Профсоюза работников народного образования и науки Российской Федерации разработано в соответствии  </w:t>
      </w:r>
      <w:r w:rsidRPr="00934E37">
        <w:rPr>
          <w:rFonts w:ascii="Times New Roman" w:hAnsi="Times New Roman"/>
          <w:color w:val="000000"/>
          <w:sz w:val="24"/>
          <w:szCs w:val="24"/>
        </w:rPr>
        <w:t xml:space="preserve">с пунктом 4 статьи 1 </w:t>
      </w:r>
      <w:r w:rsidRPr="00934E37">
        <w:rPr>
          <w:rFonts w:ascii="Times New Roman" w:hAnsi="Times New Roman"/>
          <w:sz w:val="24"/>
          <w:szCs w:val="24"/>
        </w:rPr>
        <w:t xml:space="preserve">Устава Профсоюза работников народного образования и науки Российской Федерации </w:t>
      </w:r>
      <w:r w:rsidRPr="00934E37">
        <w:rPr>
          <w:rFonts w:ascii="Times New Roman" w:hAnsi="Times New Roman"/>
          <w:color w:val="000000"/>
          <w:sz w:val="24"/>
          <w:szCs w:val="24"/>
        </w:rPr>
        <w:t>(далее - Устав Профсоюза), Общим положением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4E37">
        <w:rPr>
          <w:rFonts w:ascii="Times New Roman" w:hAnsi="Times New Roman"/>
          <w:color w:val="000000"/>
          <w:sz w:val="24"/>
          <w:szCs w:val="24"/>
        </w:rPr>
        <w:t>организации Профсоюза и является внутрисоюзным нормативным правовым актом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>Серовской городской  организации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34E37">
        <w:rPr>
          <w:rFonts w:ascii="Times New Roman" w:hAnsi="Times New Roman"/>
          <w:sz w:val="24"/>
          <w:szCs w:val="24"/>
        </w:rPr>
        <w:t>который действует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 xml:space="preserve">соответствии и наряду с Уставом Профсоюза. 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934E37">
        <w:rPr>
          <w:rFonts w:ascii="Times New Roman" w:hAnsi="Times New Roman"/>
          <w:sz w:val="24"/>
          <w:szCs w:val="24"/>
        </w:rPr>
        <w:t>Первичная профсоюзная организация МАОУ СОШ №1 «Полифорум» Профсоюза работников народного образования и науки Российской Федерации (далее – Первичная профсоюзная организация МАОУ СОШ №1 «Полифорум»  Профсоюза)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>является структурным звеном Серовской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>городской организации Профсоюза работников народного образования и науки Российской Федерации (далее – Серовской городской организации Профсоюза) и Профсоюза.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1.3.</w:t>
      </w:r>
      <w:r w:rsidRPr="00934E37">
        <w:rPr>
          <w:rFonts w:ascii="Times New Roman" w:hAnsi="Times New Roman"/>
          <w:color w:val="000000"/>
          <w:sz w:val="24"/>
          <w:szCs w:val="24"/>
        </w:rPr>
        <w:t> </w:t>
      </w:r>
      <w:r w:rsidRPr="00934E37">
        <w:rPr>
          <w:rFonts w:ascii="Times New Roman" w:hAnsi="Times New Roman"/>
          <w:sz w:val="24"/>
          <w:szCs w:val="24"/>
        </w:rPr>
        <w:t>Первичная профсоюзная организация МАОУ СОШ №1 «Полифорум» организация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>создана по решению учредительной профсоюзной конференции Серовской городской организации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>на основании решения Президиума Серовского городского комитета Профсоюза.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1.4.Первичная профсоюзная организация МАОУ СОШ №1 «Полифорум»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>действует на основании Уста</w:t>
      </w:r>
      <w:r w:rsidRPr="00934E37">
        <w:rPr>
          <w:rFonts w:ascii="Times New Roman" w:hAnsi="Times New Roman"/>
          <w:sz w:val="24"/>
          <w:szCs w:val="24"/>
        </w:rPr>
        <w:softHyphen/>
        <w:t>ва Профсоюза, Положения о Первичной профсоюзной организации МАОУ СОШ №1 «Полифорум»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>Профсоюза работников народного образования и науки Российской Федерации, иных нормативных правовых актов Профсоюза, руководствуется в своей деятельности зако</w:t>
      </w:r>
      <w:r w:rsidRPr="00934E37">
        <w:rPr>
          <w:rFonts w:ascii="Times New Roman" w:hAnsi="Times New Roman"/>
          <w:sz w:val="24"/>
          <w:szCs w:val="24"/>
        </w:rPr>
        <w:softHyphen/>
        <w:t>нодательством Российской Федерации, Серовского округа, решениями руководящих органов Свердловской областной организации Профсоюза и Профсоюза.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Положение подлежит утверждать в первичной профсоюзной организации МАОУ СОШ №1 «Полифорум».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1.6. Первичная профсоюзная организация МАОУ СОШ №1 «Полифорум»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>свободно распространя</w:t>
      </w:r>
      <w:r w:rsidRPr="00934E37">
        <w:rPr>
          <w:rFonts w:ascii="Times New Roman" w:hAnsi="Times New Roman"/>
          <w:sz w:val="24"/>
          <w:szCs w:val="24"/>
        </w:rPr>
        <w:softHyphen/>
        <w:t>ет информацию о своей деятельности, имеет право на организацию и проведение собраний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1.7. Первичная профсоюзная организация МАОУ СОШ №1 «Полифорум»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>реализует право на  представительство  и  защиту  трудовых,  социальных, экономических прав и интересов членов Профсоюза в соответствии с Федеральным законом «О профессиональных союзах, их правах и гарантиях деятельности», иными законодательными актами, Уставом Профсоюза.</w:t>
      </w:r>
    </w:p>
    <w:p w:rsidR="00E603D1" w:rsidRPr="008E7B52" w:rsidRDefault="00E603D1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E7B52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E7B5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E7B52">
        <w:rPr>
          <w:rFonts w:ascii="Times New Roman" w:hAnsi="Times New Roman"/>
          <w:b/>
          <w:bCs/>
          <w:iCs/>
          <w:sz w:val="24"/>
          <w:szCs w:val="24"/>
        </w:rPr>
        <w:t>ОСНОВНЫЕ ПОНЯТИЯ, ПРИМЕНЯЕМЫЕ В ПОЛОЖЕНИИ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 xml:space="preserve">В  настоящем  Положении  применяются  следующие основные понятия: 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Член Профсоюза</w:t>
      </w:r>
      <w:r w:rsidRPr="00934E37">
        <w:rPr>
          <w:rFonts w:ascii="Times New Roman" w:hAnsi="Times New Roman"/>
          <w:sz w:val="24"/>
          <w:szCs w:val="24"/>
        </w:rPr>
        <w:t xml:space="preserve"> - лицо (работник, временно не работающий, пенсионер), вступившее в Профсоюз и состоящее на учете в первичной организации Профсоюза.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 xml:space="preserve">Первичная профсоюзная организация - </w:t>
      </w:r>
      <w:r w:rsidRPr="00934E37">
        <w:rPr>
          <w:rFonts w:ascii="Times New Roman" w:hAnsi="Times New Roman"/>
          <w:sz w:val="24"/>
          <w:szCs w:val="24"/>
        </w:rPr>
        <w:t xml:space="preserve">добровольное объединение членов Профсоюза, работающих в одной  организации системы образования. 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Профсоюзный орган</w:t>
      </w:r>
      <w:r w:rsidRPr="00934E37">
        <w:rPr>
          <w:rFonts w:ascii="Times New Roman" w:hAnsi="Times New Roman"/>
          <w:sz w:val="24"/>
          <w:szCs w:val="24"/>
        </w:rPr>
        <w:t xml:space="preserve"> - орган, образованный в соответствии с Уставом Профсоюза и Общим положением. 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Профсоюзные кадры (профсоюзные работники)</w:t>
      </w:r>
      <w:r w:rsidRPr="00934E37">
        <w:rPr>
          <w:rFonts w:ascii="Times New Roman" w:hAnsi="Times New Roman"/>
          <w:sz w:val="24"/>
          <w:szCs w:val="24"/>
        </w:rPr>
        <w:t xml:space="preserve"> - лица, находящиеся в штате и состоящие в трудовых отношениях с Профсоюзом, организацией Профсоюза. 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Профсоюзный актив</w:t>
      </w:r>
      <w:r w:rsidRPr="00934E37">
        <w:rPr>
          <w:rFonts w:ascii="Times New Roman" w:hAnsi="Times New Roman"/>
          <w:sz w:val="24"/>
          <w:szCs w:val="24"/>
        </w:rPr>
        <w:t xml:space="preserve"> - члены Профсоюза, выполняющие профсоюзную работу и не состоящие в трудовых отношениях с Профсоюзом, организацией Профсоюза.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Вышестоящие профсоюзные органы</w:t>
      </w:r>
      <w:r w:rsidRPr="00934E37">
        <w:rPr>
          <w:rFonts w:ascii="Times New Roman" w:hAnsi="Times New Roman"/>
          <w:sz w:val="24"/>
          <w:szCs w:val="24"/>
        </w:rPr>
        <w:t>: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- для выборных органов первичной профсоюзной организации - выборные органы Серовской городской организации Профсоюза работников народного образования и науки Российской Федерации;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- для выборных 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E37">
        <w:rPr>
          <w:rFonts w:ascii="Times New Roman" w:hAnsi="Times New Roman"/>
          <w:sz w:val="24"/>
          <w:szCs w:val="24"/>
        </w:rPr>
        <w:t>Серовской городской организации Профсоюза работников народного образования и науки Российской Федерации– выборные органы Свердловской областной организации Профсоюза.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 xml:space="preserve">Работник </w:t>
      </w:r>
      <w:r w:rsidRPr="00934E37">
        <w:rPr>
          <w:rFonts w:ascii="Times New Roman" w:hAnsi="Times New Roman"/>
          <w:sz w:val="24"/>
          <w:szCs w:val="24"/>
        </w:rPr>
        <w:t xml:space="preserve">- физическое лицо, работающее в организации системы образования на основе трудового договора. 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/>
          <w:bCs/>
          <w:sz w:val="24"/>
          <w:szCs w:val="24"/>
        </w:rPr>
        <w:t>Работодатель</w:t>
      </w:r>
      <w:r w:rsidRPr="00934E37">
        <w:rPr>
          <w:rFonts w:ascii="Times New Roman" w:hAnsi="Times New Roman"/>
          <w:bCs/>
          <w:sz w:val="24"/>
          <w:szCs w:val="24"/>
        </w:rPr>
        <w:t xml:space="preserve"> - физическое лицо либо юридическое лицо (организация системы образования), вступившее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/>
          <w:bCs/>
          <w:sz w:val="24"/>
          <w:szCs w:val="24"/>
        </w:rPr>
        <w:t xml:space="preserve">Представители работодателя </w:t>
      </w:r>
      <w:r w:rsidRPr="00934E37">
        <w:rPr>
          <w:rFonts w:ascii="Times New Roman" w:hAnsi="Times New Roman"/>
          <w:bCs/>
          <w:sz w:val="24"/>
          <w:szCs w:val="24"/>
        </w:rPr>
        <w:t>- руководитель организации системы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Профсоюзный стаж</w:t>
      </w:r>
      <w:r w:rsidRPr="00934E37">
        <w:rPr>
          <w:rFonts w:ascii="Times New Roman" w:hAnsi="Times New Roman"/>
          <w:sz w:val="24"/>
          <w:szCs w:val="24"/>
        </w:rPr>
        <w:t xml:space="preserve"> - общий период пребывания в Профсоюзе, исчисляемый со дня подачи заявления о вступлении в Профсоюз.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Ротация</w:t>
      </w:r>
      <w:r w:rsidRPr="00934E37">
        <w:rPr>
          <w:rFonts w:ascii="Times New Roman" w:hAnsi="Times New Roman"/>
          <w:sz w:val="24"/>
          <w:szCs w:val="24"/>
        </w:rPr>
        <w:t xml:space="preserve"> - постепенная, последовательная замена членов  выборных коллегиальных исполнительных органов организаций Профсоюза и Профсоюза, осуществляемая в порядке, устанавливаемом в соответствии  с Уставом Профсоюза, Общим положением.</w:t>
      </w:r>
    </w:p>
    <w:p w:rsidR="00E603D1" w:rsidRDefault="00E603D1" w:rsidP="00934E3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3D1" w:rsidRDefault="00E603D1" w:rsidP="00934E3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3D1" w:rsidRPr="00934E37" w:rsidRDefault="00E603D1" w:rsidP="00934E3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34E37">
        <w:rPr>
          <w:rFonts w:ascii="Times New Roman" w:hAnsi="Times New Roman"/>
          <w:b/>
          <w:sz w:val="24"/>
          <w:szCs w:val="24"/>
        </w:rPr>
        <w:t>. ЦЕЛИ, ЗАДАЧИ И ПРИНЦИПЫ ДЕЯТЕЛЬНОСТИ</w:t>
      </w:r>
    </w:p>
    <w:p w:rsidR="00E603D1" w:rsidRPr="00934E37" w:rsidRDefault="00E603D1" w:rsidP="00934E3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ПЕРВИЧНОЙ ПРОФСОЮЗНОЙ ОРГАНИЗАЦИИ МАОУ СОШ № 1 «ПОЛИФОРУМ»</w:t>
      </w:r>
    </w:p>
    <w:p w:rsidR="00E603D1" w:rsidRPr="008E7B52" w:rsidRDefault="00E603D1" w:rsidP="0068452C">
      <w:pPr>
        <w:pStyle w:val="BodyTextIndent"/>
        <w:spacing w:line="276" w:lineRule="auto"/>
        <w:ind w:right="0" w:firstLine="0"/>
        <w:rPr>
          <w:sz w:val="24"/>
          <w:szCs w:val="24"/>
        </w:rPr>
      </w:pP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 xml:space="preserve">3.1. Цели и задачи: </w:t>
      </w:r>
      <w:r w:rsidRPr="00934E37">
        <w:rPr>
          <w:rFonts w:ascii="Times New Roman" w:hAnsi="Times New Roman"/>
          <w:sz w:val="24"/>
          <w:szCs w:val="24"/>
        </w:rPr>
        <w:t>представительство и защита индивидуальных и коллективных социально-трудовых,  профессиональных,  экономических и иных прав и интересов членов Профсоюза: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 xml:space="preserve">- реализация прав членов Профсоюза, первичной организации Профсоюза на представительство в коллегиальных  органах  управления;  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- содействие созданию  условий  для повышения  жизненного  уровня  членов  Профсоюза  и их семей.</w:t>
      </w:r>
    </w:p>
    <w:p w:rsidR="00E603D1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3.2. Основные принципы деятельности: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приоритет положений  Устава Профсоюза при принятии решений</w:t>
      </w:r>
      <w:r w:rsidRPr="00934E37">
        <w:rPr>
          <w:rFonts w:ascii="Times New Roman" w:hAnsi="Times New Roman"/>
          <w:sz w:val="24"/>
          <w:szCs w:val="24"/>
        </w:rPr>
        <w:t>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добровольность вступления в Профсоюз</w:t>
      </w:r>
      <w:r w:rsidRPr="00934E37">
        <w:rPr>
          <w:rFonts w:ascii="Times New Roman" w:hAnsi="Times New Roman"/>
          <w:sz w:val="24"/>
          <w:szCs w:val="24"/>
        </w:rPr>
        <w:t xml:space="preserve"> и выхода из него, </w:t>
      </w:r>
      <w:r w:rsidRPr="00934E37">
        <w:rPr>
          <w:rFonts w:ascii="Times New Roman" w:hAnsi="Times New Roman"/>
          <w:bCs/>
          <w:sz w:val="24"/>
          <w:szCs w:val="24"/>
        </w:rPr>
        <w:t>равенство прав и обязанностей членов Профсоюза</w:t>
      </w:r>
      <w:r w:rsidRPr="00934E37">
        <w:rPr>
          <w:rFonts w:ascii="Times New Roman" w:hAnsi="Times New Roman"/>
          <w:sz w:val="24"/>
          <w:szCs w:val="24"/>
        </w:rPr>
        <w:t>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- солидарность, взаимопомощь и ответственность организаций Профсоюза перед членами Профсоюза и Профсоюзом за  реализацию уставных целей и задач;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коллегиальность в работе организаций Профсоюза, выборных профсоюзных органов и личная ответственность избранных в них членов Профсоюза</w:t>
      </w:r>
      <w:r w:rsidRPr="00934E37">
        <w:rPr>
          <w:rFonts w:ascii="Times New Roman" w:hAnsi="Times New Roman"/>
          <w:sz w:val="24"/>
          <w:szCs w:val="24"/>
        </w:rPr>
        <w:t>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- гласность и открытость в работе организаций Профсоюза и  выборных профсоюзных органов;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 xml:space="preserve">- обязательность выполнения решений профсоюзных органов, </w:t>
      </w:r>
      <w:r w:rsidRPr="00934E37">
        <w:rPr>
          <w:rFonts w:ascii="Times New Roman" w:hAnsi="Times New Roman"/>
          <w:sz w:val="24"/>
          <w:szCs w:val="24"/>
        </w:rPr>
        <w:t xml:space="preserve">принятых в пределах полномочий; 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уважение мнения каждого члена Профсоюза при принятии решений</w:t>
      </w:r>
      <w:r w:rsidRPr="00934E37">
        <w:rPr>
          <w:rFonts w:ascii="Times New Roman" w:hAnsi="Times New Roman"/>
          <w:sz w:val="24"/>
          <w:szCs w:val="24"/>
        </w:rPr>
        <w:t>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выборность, регулярная сменяемость профсоюзных органов и их отчетность</w:t>
      </w:r>
      <w:r w:rsidRPr="00934E37">
        <w:rPr>
          <w:rFonts w:ascii="Times New Roman" w:hAnsi="Times New Roman"/>
          <w:sz w:val="24"/>
          <w:szCs w:val="24"/>
        </w:rPr>
        <w:t xml:space="preserve">  перед членами Профсоюза;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- самостоятельность организаций Профсоюза и их выборных органов в принятии решений в пределах своих полномочий;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>- соблюдение финансовой дисциплины;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 xml:space="preserve">- сохранение профсоюзного стажа за членами профсоюзов, входящих в Федерацию Независимых Профсоюзов России, и перешедших на работу или учебу в организацию системы образования. </w:t>
      </w:r>
    </w:p>
    <w:p w:rsidR="00E603D1" w:rsidRPr="008E7B52" w:rsidRDefault="00E603D1" w:rsidP="00F90A49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603D1" w:rsidRPr="00934E37" w:rsidRDefault="00E603D1" w:rsidP="00934E37">
      <w:pPr>
        <w:pStyle w:val="NoSpacing"/>
        <w:spacing w:line="276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34E37">
        <w:rPr>
          <w:rFonts w:ascii="Times New Roman" w:hAnsi="Times New Roman"/>
          <w:b/>
          <w:sz w:val="24"/>
          <w:szCs w:val="24"/>
        </w:rPr>
        <w:t>. ПРАВА И ОБЯЗАННОСТИПЕРВИЧНОЙ ПРОФСОЮЗНОЙ ОРГАНИЗАЦИИ МАОУ СОШ№1 «ПОЛИФОРУМ»</w:t>
      </w:r>
    </w:p>
    <w:p w:rsidR="00E603D1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4.1. Основные права</w:t>
      </w:r>
      <w:r w:rsidRPr="00934E37">
        <w:rPr>
          <w:rFonts w:ascii="Times New Roman" w:hAnsi="Times New Roman"/>
          <w:b/>
          <w:bCs/>
          <w:sz w:val="24"/>
          <w:szCs w:val="24"/>
        </w:rPr>
        <w:t>: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 xml:space="preserve">-обращаться в соответствующие законодательные (представительные) и исполнительные органы государственной власти, органы местного самоуправления или в суд для разрешения споров и защитой прав и интересов членов Профсоюза, связанных с деятельностью  </w:t>
      </w:r>
      <w:r w:rsidRPr="00934E37">
        <w:rPr>
          <w:rFonts w:ascii="Times New Roman" w:hAnsi="Times New Roman"/>
          <w:sz w:val="24"/>
          <w:szCs w:val="24"/>
        </w:rPr>
        <w:t>первичной профсоюзной организации Профсоюза работников народного образования и науки Российской Федерации;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вносить предложения и участвовать в деятельности органов Серовской городской  организации Профсоюза по разработке и заключению отраслевого регионального соглашения, других соглашений, контролировать их выполнение</w:t>
      </w:r>
      <w:r w:rsidRPr="00934E37">
        <w:rPr>
          <w:rFonts w:ascii="Times New Roman" w:hAnsi="Times New Roman"/>
          <w:sz w:val="24"/>
          <w:szCs w:val="24"/>
        </w:rPr>
        <w:t>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 xml:space="preserve">- представлять интересы работников при проведении коллективных переговоров о заключении и изменении отраслевого регионального, городского </w:t>
      </w:r>
      <w:r w:rsidRPr="00934E37">
        <w:rPr>
          <w:rFonts w:ascii="Times New Roman" w:hAnsi="Times New Roman"/>
          <w:bCs/>
          <w:i/>
          <w:sz w:val="24"/>
          <w:szCs w:val="24"/>
        </w:rPr>
        <w:t>(районного)</w:t>
      </w:r>
      <w:r w:rsidRPr="00934E37">
        <w:rPr>
          <w:rFonts w:ascii="Times New Roman" w:hAnsi="Times New Roman"/>
          <w:bCs/>
          <w:sz w:val="24"/>
          <w:szCs w:val="24"/>
        </w:rPr>
        <w:t>и иного 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</w:t>
      </w:r>
      <w:r w:rsidRPr="00934E37">
        <w:rPr>
          <w:rFonts w:ascii="Times New Roman" w:hAnsi="Times New Roman"/>
          <w:sz w:val="24"/>
          <w:szCs w:val="24"/>
        </w:rPr>
        <w:t>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-обращаться в органы Серовской городской организации Профсоюза и Профсоюза с ходатайством о защите прав и интересов членов Профсоюза в государственных органах законодательной (представительной), исполнительной и судебной власти</w:t>
      </w:r>
      <w:r w:rsidRPr="00934E37">
        <w:rPr>
          <w:rFonts w:ascii="Times New Roman" w:hAnsi="Times New Roman"/>
          <w:sz w:val="24"/>
          <w:szCs w:val="24"/>
        </w:rPr>
        <w:t>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вносить проекты документов и предложения на рассмотрение органов Серовской городской организации Профсоюза, получать информацию о результатах их рассмотрения</w:t>
      </w:r>
      <w:r w:rsidRPr="00934E37">
        <w:rPr>
          <w:rFonts w:ascii="Times New Roman" w:hAnsi="Times New Roman"/>
          <w:sz w:val="24"/>
          <w:szCs w:val="24"/>
        </w:rPr>
        <w:t>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обращаться в органы Серовской городской организации Профсоюза и Профсоюза для получения консультаций, помощи и поддержки</w:t>
      </w:r>
      <w:r w:rsidRPr="00934E37">
        <w:rPr>
          <w:rFonts w:ascii="Times New Roman" w:hAnsi="Times New Roman"/>
          <w:sz w:val="24"/>
          <w:szCs w:val="24"/>
        </w:rPr>
        <w:t>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пользоваться имуществом Профсоюза в установленном законодательством и Уставом Профсоюза порядке</w:t>
      </w:r>
      <w:r w:rsidRPr="00934E37">
        <w:rPr>
          <w:rFonts w:ascii="Times New Roman" w:hAnsi="Times New Roman"/>
          <w:sz w:val="24"/>
          <w:szCs w:val="24"/>
        </w:rPr>
        <w:t>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осуществлять прием и исключение из Профсоюза в случаях, предусмотренных  Уставом Профсоюза</w:t>
      </w:r>
      <w:r w:rsidRPr="00934E37">
        <w:rPr>
          <w:rFonts w:ascii="Times New Roman" w:hAnsi="Times New Roman"/>
          <w:sz w:val="24"/>
          <w:szCs w:val="24"/>
        </w:rPr>
        <w:t>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4E37">
        <w:rPr>
          <w:rFonts w:ascii="Times New Roman" w:hAnsi="Times New Roman"/>
          <w:b/>
          <w:sz w:val="24"/>
          <w:szCs w:val="24"/>
        </w:rPr>
        <w:t>4.2. Основные обязанности: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выполнять Устав Профсоюза и решения Серовской городской организации Профсоюза и Профсоюза, принятые в соответствии со своими полномочиями;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содействовать заключению и выполнению коллективного договора, отраслевых и иных соглашений;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поддерживать деятельность Профсоюза, проявлять солидарность и принимать участие в организации и проведении коллективных действий Профсоюза;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обеспечивать выполнение решений по перечислению членских профсоюзных взносов на осуществление деятельности Серовской городской организации Профсоюза и Профсоюза в соответствии с установленным порядком, сроками и размерами;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E37">
        <w:rPr>
          <w:rFonts w:ascii="Times New Roman" w:hAnsi="Times New Roman"/>
          <w:bCs/>
          <w:sz w:val="24"/>
          <w:szCs w:val="24"/>
        </w:rPr>
        <w:t>- представлять в Серовскую городскую организацию Профсоюза данные о численности членов Профсоюза, иные статистические сведения и отчеты, устанавливаемые органами Свердловской областной организации Профсоюза;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34E37">
        <w:rPr>
          <w:rFonts w:ascii="Times New Roman" w:hAnsi="Times New Roman"/>
          <w:sz w:val="24"/>
          <w:szCs w:val="24"/>
        </w:rPr>
        <w:t xml:space="preserve">- не допускать действий, наносящих вред и причиняющих ущерб Профсоюзу. </w:t>
      </w:r>
    </w:p>
    <w:p w:rsidR="00E603D1" w:rsidRPr="00934E37" w:rsidRDefault="00E603D1" w:rsidP="00934E37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603D1" w:rsidRPr="008E7B52" w:rsidRDefault="00E603D1" w:rsidP="00F90A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03D1" w:rsidRPr="008E7B52" w:rsidRDefault="00E603D1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B52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8E7B52">
        <w:rPr>
          <w:rFonts w:ascii="Times New Roman" w:hAnsi="Times New Roman"/>
          <w:b/>
          <w:bCs/>
          <w:sz w:val="24"/>
          <w:szCs w:val="24"/>
        </w:rPr>
        <w:t>. ЧЛЕНСТВО В ПРОФСОЮЗЕ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5.1. Членство в Профсоюзе: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5.1.1. Членом Профсоюза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Членами Профсоюза могут быть: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- лица, осуществляющие трудовую деятельность в организации системы образования;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 xml:space="preserve">- лица, осуществляющие трудовую деятельность в организациях Профсоюза и Профсоюзе; 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- работники, временно прекратившие трудовую деятельность, на период сохранения трудовых отношений;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- работники, уволенные в связи с сокращением численности или штата, ликвидацией организации системы образования на период трудоустройс</w:t>
      </w:r>
      <w:r w:rsidRPr="000C45CC">
        <w:rPr>
          <w:rFonts w:ascii="Times New Roman" w:hAnsi="Times New Roman"/>
          <w:sz w:val="24"/>
          <w:szCs w:val="24"/>
        </w:rPr>
        <w:softHyphen/>
        <w:t>тва, но не более 6 месяцев;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- неработающие пенсионеры, сохранившие связь с Профсоюзом и состоящие на учете в первичной профсоюзной организации;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5.1.2. Члены Профсоюза имеют равные права и обязанности.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5.1.3. Член Профсоюза не может одновременно состоять в других профсоюзах  по основному месту работы.</w:t>
      </w:r>
    </w:p>
    <w:p w:rsidR="00E603D1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5.2. Прием в Профсоюз и прекращение членства в Профсоюзе: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5.2.1. Прием в Профсоюз производится по лично</w:t>
      </w:r>
      <w:r w:rsidRPr="000C45CC">
        <w:rPr>
          <w:rFonts w:ascii="Times New Roman" w:hAnsi="Times New Roman"/>
          <w:sz w:val="24"/>
          <w:szCs w:val="24"/>
        </w:rPr>
        <w:softHyphen/>
        <w:t>му заявлению, поданному в письменной форме в первичную профсоюзную организацию.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5.2.2. Принятому в Профсоюз выдается членский  билет единого  образца,   который удостоверяет членство в Профсоюзе и хранится у члена Профсоюза.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5.2.3. Прием в Профсоюз оформляется постановлением профсоюзного комитета организации Профсоюза.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 xml:space="preserve">5.2.4.  Профсоюзное членство, профсоюзный стаж исчисляются со дня подачи заявления о вступлении в Профсоюз. 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За лицами, ранее состоявшими в профсоюзах, входящих в Федерацию Независимых Профсоюзов России, и перешедших на  работу  в  организацию системы образования, сохраняется профсоюзный стаж.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5.2.5. Членство в Профсоюзе прекращается в случаях: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- добровольного выхода из Профсоюза на основании личного заявления;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 xml:space="preserve">- прекращения трудовых отношений с организацией системы образования; 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- выхода на пенсию, если пенсионер не изъявил желания остаться на профсоюзном учете в первичной профсоюзной организации;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- исключения из  Профсоюза;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- смерти члена Профсоюза.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5.2.6 Выход из Профсоюза осуществляется добровольно и производится по личному заявлению в первичную организацию Профсоюза.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При прекращении профсоюзного членства член  Профсоюза сдает профсоюзный билет  в профком первичной организации Профсоюза для последующего уничтожения по акту.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 xml:space="preserve"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 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5.2.7. Лицо,  прекратившее членство в Профсоюзе, теряет право на профсоюзную защиту, пользование общим профсоюзным имуществом и льготами. Сумма уплаченных им взносов в Профсоюз не возвращается.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5.2.8. Лицо, исключенное из Профсоюза, может быть вновь принято в Профсоюз на общих основаниях, но не ранее 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E603D1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5.3. Учет членов Профсоюза: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5.3.1. Член Профсоюза состоит на учете в первичной профсоюзной организации по месту основной работы.</w:t>
      </w:r>
    </w:p>
    <w:p w:rsidR="00E603D1" w:rsidRPr="000C45CC" w:rsidRDefault="00E603D1" w:rsidP="000C45CC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5CC">
        <w:rPr>
          <w:rFonts w:ascii="Times New Roman" w:hAnsi="Times New Roman"/>
          <w:sz w:val="24"/>
          <w:szCs w:val="24"/>
        </w:rPr>
        <w:t>5.3.2. Учет членов Профсоюза ведется профсоюзным комитетом первичной организации Профсоюза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5CC">
        <w:rPr>
          <w:rFonts w:ascii="Times New Roman" w:hAnsi="Times New Roman"/>
          <w:sz w:val="24"/>
          <w:szCs w:val="24"/>
        </w:rPr>
        <w:t>в форме журнала  и (или) учетной карточки в бумажном и (или) электронном виде в соответствии с рекомендациями органов Серовской городской организации Профсоюза.</w:t>
      </w:r>
    </w:p>
    <w:p w:rsidR="00E603D1" w:rsidRDefault="00E603D1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03D1" w:rsidRPr="00F664B0" w:rsidRDefault="00E603D1" w:rsidP="00F664B0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664B0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664B0">
        <w:rPr>
          <w:rFonts w:ascii="Times New Roman" w:hAnsi="Times New Roman"/>
          <w:b/>
          <w:sz w:val="24"/>
          <w:szCs w:val="24"/>
        </w:rPr>
        <w:t>. ПРАВА, ОБЯЗАННОСТИ И ОТВЕТСТВЕННОСТЬ</w:t>
      </w:r>
    </w:p>
    <w:p w:rsidR="00E603D1" w:rsidRDefault="00E603D1" w:rsidP="00F664B0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664B0">
        <w:rPr>
          <w:rFonts w:ascii="Times New Roman" w:hAnsi="Times New Roman"/>
          <w:b/>
          <w:sz w:val="24"/>
          <w:szCs w:val="24"/>
        </w:rPr>
        <w:t>ЧЛЕНА ПРОФСОЮЗА</w:t>
      </w:r>
    </w:p>
    <w:p w:rsidR="00E603D1" w:rsidRPr="00F664B0" w:rsidRDefault="00E603D1" w:rsidP="00F664B0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6.1. Член Профсоюза имеет право: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на защиту Профсоюзом его социальных, трудовых, профессиональных прав и интересов;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 xml:space="preserve">- пользоваться преимуществами и льготами в результате заключения Профсоюзом и его организациями коллективных договоров и соглашений; 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получать помощь Профсоюза в защите своих трудовых, экономических, социальных прав и интересов, в том числе бесплатную юридическую помощь по вопросам, относящимся к деятельности Профсоюза, а также поддержку при прохождении медицинской экспертизы в случае  утраты трудоспособности;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 интересов;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выдвигать инициативы по реализации целей и задач Профсоюза, вносить предложения в профсоюзные органы;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принимать участие в разработке, обсуждении и принятии реше</w:t>
      </w:r>
      <w:r w:rsidRPr="00F664B0">
        <w:rPr>
          <w:rFonts w:ascii="Times New Roman" w:hAnsi="Times New Roman"/>
          <w:sz w:val="24"/>
          <w:szCs w:val="24"/>
        </w:rPr>
        <w:softHyphen/>
        <w:t>ний, высказывать и отстаивать свое мнение, получать информацию о деятельности Профсоюза;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обращаться в профсоюзные органы с вопросами, относящимися к их компетенции, и получать ответ по существу своего обращения;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избирать и быть избранным делегатом на профсоюзные конфе</w:t>
      </w:r>
      <w:r w:rsidRPr="00F664B0">
        <w:rPr>
          <w:rFonts w:ascii="Times New Roman" w:hAnsi="Times New Roman"/>
          <w:sz w:val="24"/>
          <w:szCs w:val="24"/>
        </w:rPr>
        <w:softHyphen/>
        <w:t>ренции и съезды, в выборные профсоюзные органы;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пользоваться средствами профсоюзных фондов в соответствии с их положениями, других организаций в соответствии с их уставными документами;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получать материальную помощь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добровольно выйти из Профсоюза на основании личного заявления.</w:t>
      </w:r>
    </w:p>
    <w:p w:rsidR="00E603D1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6.2. Член Профсоюза обязан: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bCs/>
          <w:sz w:val="24"/>
          <w:szCs w:val="24"/>
        </w:rPr>
        <w:t>- соблюдать</w:t>
      </w:r>
      <w:r w:rsidRPr="00F664B0">
        <w:rPr>
          <w:rFonts w:ascii="Times New Roman" w:hAnsi="Times New Roman"/>
          <w:sz w:val="24"/>
          <w:szCs w:val="24"/>
        </w:rPr>
        <w:t xml:space="preserve"> Устав Профсоюза,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4B0">
        <w:rPr>
          <w:rFonts w:ascii="Times New Roman" w:hAnsi="Times New Roman"/>
          <w:iCs/>
          <w:sz w:val="24"/>
          <w:szCs w:val="24"/>
        </w:rPr>
        <w:t>выполнять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664B0">
        <w:rPr>
          <w:rFonts w:ascii="Times New Roman" w:hAnsi="Times New Roman"/>
          <w:sz w:val="24"/>
          <w:szCs w:val="24"/>
        </w:rPr>
        <w:t>решения профсоюзных органов;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выполнять обязанности, предусмотренные коллективным договорам, соглашениями;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поддерживать деятельность Профсоюза, 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состоять на учете в первичной профсоюзной организации  по основному ме</w:t>
      </w:r>
      <w:r>
        <w:rPr>
          <w:rFonts w:ascii="Times New Roman" w:hAnsi="Times New Roman"/>
          <w:sz w:val="24"/>
          <w:szCs w:val="24"/>
        </w:rPr>
        <w:t>сту работы, по решению Серовской городской организации</w:t>
      </w:r>
      <w:r w:rsidRPr="00F664B0">
        <w:rPr>
          <w:rFonts w:ascii="Times New Roman" w:hAnsi="Times New Roman"/>
          <w:sz w:val="24"/>
          <w:szCs w:val="24"/>
        </w:rPr>
        <w:t xml:space="preserve">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4B0">
        <w:rPr>
          <w:rFonts w:ascii="Times New Roman" w:hAnsi="Times New Roman"/>
          <w:sz w:val="24"/>
          <w:szCs w:val="24"/>
        </w:rPr>
        <w:t xml:space="preserve">- в другой первичной профсоюзной организации; 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своевременно и в установленном размере уплачивать членские взносы;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проявлять солидарность и участвовать в коллективных действиях Профсоюза и его организаций;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участвовать в собрании первичной профсоюзной организации (профгруппы), а в случае избрания делегатом - в работе конференций, съезда Профсоюза;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способствовать росту авторитета Профсоюза, не допускать действий, наносящих вред Профсоюзу и его организациям.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6.3. Поощрение членов Профсоюза: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 xml:space="preserve">6.3.1. За активное участие в деятельности Профсоюза члены Профсоюза могут отмечаться  следующими видами поощрений: 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64B0">
        <w:rPr>
          <w:rFonts w:ascii="Times New Roman" w:hAnsi="Times New Roman"/>
          <w:bCs/>
          <w:sz w:val="24"/>
          <w:szCs w:val="24"/>
        </w:rPr>
        <w:t xml:space="preserve">- </w:t>
      </w:r>
      <w:r w:rsidRPr="00F664B0">
        <w:rPr>
          <w:rFonts w:ascii="Times New Roman" w:hAnsi="Times New Roman"/>
          <w:sz w:val="24"/>
          <w:szCs w:val="24"/>
        </w:rPr>
        <w:t xml:space="preserve">объявление благодарности; 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 xml:space="preserve">- премирование; 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награждение ценным подарком;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награждение почетными грамотами и другими знаками отличия в Профсоюзе;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 xml:space="preserve">- иные поощрения. 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6.3.2. Члены Профсоюза могут быть представлены в установленном порядке к награждению почетными грамотами и знаками отличия Федерации Независимых Профсоюзов России, Федерации профсоюзов Свердловской области, к государственным и отраслевым наградам, присвоению почетных званий.</w:t>
      </w:r>
    </w:p>
    <w:p w:rsidR="00E603D1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6.4. Ответственность членов Профсоюза: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 xml:space="preserve">6.4.1. 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воздействия: 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99CC00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выговор;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 xml:space="preserve">- предупреждение об исключении из Профсоюза; 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исключение из Профсоюза.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6.4.2. Исключение из Профсоюза применяется в случаях: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неуплаты членских взносов в порядке, установленном Профсоюзом, без уважительной причины в течение трех месяцев;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 xml:space="preserve">- 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 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- совершения действий, наносящих вред,  либо ущерб Профсоюзу или его организациям.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6.4.3. Решение о применении  взыскания принимается собранием первичной организации Профсоюза, выборным коллегиальным органом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Серовская городская организация Профсоюза работников народного образования и науки Российской Федерации,</w:t>
      </w:r>
      <w:r w:rsidRPr="00F664B0">
        <w:rPr>
          <w:rFonts w:ascii="Times New Roman" w:hAnsi="Times New Roman"/>
          <w:bCs/>
          <w:sz w:val="24"/>
          <w:szCs w:val="24"/>
        </w:rPr>
        <w:t xml:space="preserve"> Свердловской областной организации Профсоюза в присутствии члена Профсоюза.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>В случае отказа члена Профсоюза присутствовать 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E603D1" w:rsidRPr="00F664B0" w:rsidRDefault="00E603D1" w:rsidP="00F664B0">
      <w:pPr>
        <w:pStyle w:val="NoSpacing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64B0">
        <w:rPr>
          <w:rFonts w:ascii="Times New Roman" w:hAnsi="Times New Roman"/>
          <w:sz w:val="24"/>
          <w:szCs w:val="24"/>
        </w:rPr>
        <w:t xml:space="preserve">6.4.4. Решение </w:t>
      </w:r>
      <w:r w:rsidRPr="00F664B0">
        <w:rPr>
          <w:rFonts w:ascii="Times New Roman" w:hAnsi="Times New Roman"/>
          <w:bCs/>
          <w:sz w:val="24"/>
          <w:szCs w:val="24"/>
        </w:rPr>
        <w:t>о применении</w:t>
      </w:r>
      <w:r w:rsidRPr="00F664B0">
        <w:rPr>
          <w:rFonts w:ascii="Times New Roman" w:hAnsi="Times New Roman"/>
          <w:sz w:val="24"/>
          <w:szCs w:val="24"/>
        </w:rPr>
        <w:t xml:space="preserve"> взыскания к члену Профсоюза считается принятым, если за него проголосовало не менее двух третей присутствующих на собрании, заседании выборного коллегиального профсоюзного органа при наличии кворума. </w:t>
      </w:r>
    </w:p>
    <w:p w:rsidR="00E603D1" w:rsidRDefault="00E603D1" w:rsidP="005F1FB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03D1" w:rsidRPr="004963A3" w:rsidRDefault="00E603D1" w:rsidP="004963A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963A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963A3">
        <w:rPr>
          <w:rFonts w:ascii="Times New Roman" w:hAnsi="Times New Roman"/>
          <w:b/>
          <w:sz w:val="24"/>
          <w:szCs w:val="24"/>
        </w:rPr>
        <w:t>. СТРУКТУРА, ОТЧЁТЫ И ВЫБОРЫ,</w:t>
      </w:r>
    </w:p>
    <w:p w:rsidR="00E603D1" w:rsidRDefault="00E603D1" w:rsidP="004963A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963A3">
        <w:rPr>
          <w:rFonts w:ascii="Times New Roman" w:hAnsi="Times New Roman"/>
          <w:b/>
          <w:sz w:val="24"/>
          <w:szCs w:val="24"/>
        </w:rPr>
        <w:t>ПРОФСОЮЗНЫЕ КАДРЫ</w:t>
      </w:r>
    </w:p>
    <w:p w:rsidR="00E603D1" w:rsidRPr="004963A3" w:rsidRDefault="00E603D1" w:rsidP="004963A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7.1. Первичная профсоюзная организация МАОУ СОШ №1 «Полифорум»  по производственно-территориальному принципу и самостоятельно решает вопросы своей структуры.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bCs/>
          <w:sz w:val="24"/>
          <w:szCs w:val="24"/>
        </w:rPr>
        <w:t xml:space="preserve">7.2. Отчеты и выборы профсоюзных органов в </w:t>
      </w:r>
      <w:r w:rsidRPr="004963A3">
        <w:rPr>
          <w:rFonts w:ascii="Times New Roman" w:hAnsi="Times New Roman"/>
          <w:sz w:val="24"/>
          <w:szCs w:val="24"/>
        </w:rPr>
        <w:t xml:space="preserve">первичную профсоюзную организацию МАОУ СОШ №1 «Полифорум»  </w:t>
      </w:r>
      <w:r w:rsidRPr="004963A3">
        <w:rPr>
          <w:rFonts w:ascii="Times New Roman" w:hAnsi="Times New Roman"/>
          <w:bCs/>
          <w:sz w:val="24"/>
          <w:szCs w:val="24"/>
        </w:rPr>
        <w:t xml:space="preserve">проводятся </w:t>
      </w:r>
      <w:r w:rsidRPr="004963A3">
        <w:rPr>
          <w:rFonts w:ascii="Times New Roman" w:hAnsi="Times New Roman"/>
          <w:sz w:val="24"/>
          <w:szCs w:val="24"/>
        </w:rPr>
        <w:t xml:space="preserve"> не реже 1 раза в 3года.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7.3.  Дата созыва отчетно-выборной конференции и повестка дня сообщаются  не позднее, чем за месяц.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63A3">
        <w:rPr>
          <w:rFonts w:ascii="Times New Roman" w:hAnsi="Times New Roman"/>
          <w:bCs/>
          <w:sz w:val="24"/>
          <w:szCs w:val="24"/>
        </w:rPr>
        <w:t xml:space="preserve">7.4. Одновременно с выборами комитета </w:t>
      </w:r>
      <w:r w:rsidRPr="004963A3">
        <w:rPr>
          <w:rFonts w:ascii="Times New Roman" w:hAnsi="Times New Roman"/>
          <w:sz w:val="24"/>
          <w:szCs w:val="24"/>
        </w:rPr>
        <w:t xml:space="preserve">первичной профсоюзной организации МАОУ СОШ №1 «Полифорум»   </w:t>
      </w:r>
      <w:r w:rsidRPr="004963A3">
        <w:rPr>
          <w:rFonts w:ascii="Times New Roman" w:hAnsi="Times New Roman"/>
          <w:bCs/>
          <w:sz w:val="24"/>
          <w:szCs w:val="24"/>
        </w:rPr>
        <w:t xml:space="preserve"> единые сроки, определяемые городским комитетом Серовской городской организации Профсоюза, проводятся выборы председателя </w:t>
      </w:r>
      <w:r w:rsidRPr="004963A3">
        <w:rPr>
          <w:rFonts w:ascii="Times New Roman" w:hAnsi="Times New Roman"/>
          <w:sz w:val="24"/>
          <w:szCs w:val="24"/>
        </w:rPr>
        <w:t xml:space="preserve">первичной профсоюзной организации МАОУ СОШ №1 «Полифорум» </w:t>
      </w:r>
      <w:r w:rsidRPr="004963A3">
        <w:rPr>
          <w:rFonts w:ascii="Times New Roman" w:hAnsi="Times New Roman"/>
          <w:bCs/>
          <w:sz w:val="24"/>
          <w:szCs w:val="24"/>
        </w:rPr>
        <w:t xml:space="preserve"> и контрольно-ревизионной комиссии.</w:t>
      </w:r>
    </w:p>
    <w:p w:rsidR="00E603D1" w:rsidRDefault="00E603D1" w:rsidP="002B0190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03D1" w:rsidRDefault="00E603D1" w:rsidP="004963A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963A3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4963A3">
        <w:rPr>
          <w:rFonts w:ascii="Times New Roman" w:hAnsi="Times New Roman"/>
          <w:b/>
          <w:bCs/>
          <w:sz w:val="24"/>
          <w:szCs w:val="24"/>
        </w:rPr>
        <w:t xml:space="preserve">. ОРГАНЫ </w:t>
      </w:r>
      <w:r w:rsidRPr="004963A3">
        <w:rPr>
          <w:rFonts w:ascii="Times New Roman" w:hAnsi="Times New Roman"/>
          <w:b/>
          <w:sz w:val="24"/>
          <w:szCs w:val="24"/>
        </w:rPr>
        <w:t>СЕРОВСКОЙ ГОРОДСКОЙ ОРГАНИЗАЦИИ ПРОФСОЮЗА РАБОТНИКОВ НАРОДНОГО ОБРАЗОВАНИЯ И НАУКИ РФ</w:t>
      </w:r>
    </w:p>
    <w:p w:rsidR="00E603D1" w:rsidRPr="004963A3" w:rsidRDefault="00E603D1" w:rsidP="004963A3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963A3">
        <w:rPr>
          <w:rFonts w:ascii="Times New Roman" w:hAnsi="Times New Roman"/>
          <w:b/>
          <w:sz w:val="24"/>
          <w:szCs w:val="24"/>
        </w:rPr>
        <w:t xml:space="preserve">8.1. Органами </w:t>
      </w:r>
      <w:r w:rsidRPr="004963A3">
        <w:rPr>
          <w:rFonts w:ascii="Times New Roman" w:hAnsi="Times New Roman"/>
          <w:sz w:val="24"/>
          <w:szCs w:val="24"/>
        </w:rPr>
        <w:t>Серовская городская организация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3A3">
        <w:rPr>
          <w:rFonts w:ascii="Times New Roman" w:hAnsi="Times New Roman"/>
          <w:b/>
          <w:sz w:val="24"/>
          <w:szCs w:val="24"/>
        </w:rPr>
        <w:t xml:space="preserve">являются: 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63A3">
        <w:rPr>
          <w:rFonts w:ascii="Times New Roman" w:hAnsi="Times New Roman"/>
          <w:b/>
          <w:bCs/>
          <w:sz w:val="24"/>
          <w:szCs w:val="24"/>
        </w:rPr>
        <w:t>- президиум</w:t>
      </w:r>
      <w:r w:rsidRPr="004963A3">
        <w:rPr>
          <w:rFonts w:ascii="Times New Roman" w:hAnsi="Times New Roman"/>
          <w:bCs/>
          <w:sz w:val="24"/>
          <w:szCs w:val="24"/>
        </w:rPr>
        <w:t xml:space="preserve"> - выборный коллегиальный исполнительный орган;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63A3">
        <w:rPr>
          <w:rFonts w:ascii="Times New Roman" w:hAnsi="Times New Roman"/>
          <w:b/>
          <w:bCs/>
          <w:sz w:val="24"/>
          <w:szCs w:val="24"/>
        </w:rPr>
        <w:t xml:space="preserve">- председатель </w:t>
      </w:r>
      <w:r w:rsidRPr="004963A3">
        <w:rPr>
          <w:rFonts w:ascii="Times New Roman" w:hAnsi="Times New Roman"/>
          <w:b/>
          <w:sz w:val="24"/>
          <w:szCs w:val="24"/>
        </w:rPr>
        <w:t>первичной профсоюзной организации</w:t>
      </w:r>
      <w:r w:rsidRPr="004963A3">
        <w:rPr>
          <w:rFonts w:ascii="Times New Roman" w:hAnsi="Times New Roman"/>
          <w:b/>
          <w:bCs/>
          <w:sz w:val="24"/>
          <w:szCs w:val="24"/>
        </w:rPr>
        <w:t>Профсоюза</w:t>
      </w:r>
      <w:r w:rsidRPr="004963A3">
        <w:rPr>
          <w:rFonts w:ascii="Times New Roman" w:hAnsi="Times New Roman"/>
          <w:bCs/>
          <w:sz w:val="24"/>
          <w:szCs w:val="24"/>
        </w:rPr>
        <w:t xml:space="preserve"> - выборный единоличный исполнительный орган;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63A3">
        <w:rPr>
          <w:rFonts w:ascii="Times New Roman" w:hAnsi="Times New Roman"/>
          <w:b/>
          <w:bCs/>
          <w:sz w:val="24"/>
          <w:szCs w:val="24"/>
        </w:rPr>
        <w:t>- контрольно-ревизионная комиссия</w:t>
      </w:r>
      <w:r w:rsidRPr="004963A3">
        <w:rPr>
          <w:rFonts w:ascii="Times New Roman" w:hAnsi="Times New Roman"/>
          <w:bCs/>
          <w:sz w:val="24"/>
          <w:szCs w:val="24"/>
        </w:rPr>
        <w:t xml:space="preserve"> - контрольно-ревизионный орган.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963A3">
        <w:rPr>
          <w:rFonts w:ascii="Times New Roman" w:hAnsi="Times New Roman"/>
          <w:b/>
          <w:bCs/>
          <w:sz w:val="24"/>
          <w:szCs w:val="24"/>
        </w:rPr>
        <w:t xml:space="preserve">8.2. Президиум: 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bCs/>
          <w:sz w:val="24"/>
          <w:szCs w:val="24"/>
        </w:rPr>
        <w:t>В период между заседаниями коллективного собрания для осуществления руководства текущей деятельностью избирается президиум, являющийся коллегиальным исполнительным органом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63A3">
        <w:rPr>
          <w:rFonts w:ascii="Times New Roman" w:hAnsi="Times New Roman"/>
          <w:sz w:val="24"/>
          <w:szCs w:val="24"/>
        </w:rPr>
        <w:t xml:space="preserve">первичной профсоюзной организации, 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2</w:t>
      </w:r>
      <w:r w:rsidRPr="004963A3">
        <w:rPr>
          <w:rFonts w:ascii="Times New Roman" w:hAnsi="Times New Roman"/>
          <w:sz w:val="24"/>
          <w:szCs w:val="24"/>
        </w:rPr>
        <w:t>.1. Полномочия президиума: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- созывает заседания 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3A3">
        <w:rPr>
          <w:rFonts w:ascii="Times New Roman" w:hAnsi="Times New Roman"/>
          <w:sz w:val="24"/>
          <w:szCs w:val="24"/>
        </w:rPr>
        <w:t>первичной профсоюзной организации, определяет дату, место проведения и вносит предложения по повестке дня;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63A3">
        <w:rPr>
          <w:rFonts w:ascii="Times New Roman" w:hAnsi="Times New Roman"/>
          <w:bCs/>
          <w:sz w:val="24"/>
          <w:szCs w:val="24"/>
        </w:rPr>
        <w:t>- организует работу по вовлечению в Профсоюз</w:t>
      </w:r>
      <w:r w:rsidRPr="004963A3">
        <w:rPr>
          <w:rFonts w:ascii="Times New Roman" w:hAnsi="Times New Roman"/>
          <w:sz w:val="24"/>
          <w:szCs w:val="24"/>
        </w:rPr>
        <w:t>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- осуществляет финансово-хозяйственную деятельность, распоряжается денежными средствами, находящимися в оперативном управлении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- принимает решения об участии первичной профсоюзной организации, в городских конкурсах и мероприятиях Серовского городского округа;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63A3">
        <w:rPr>
          <w:rFonts w:ascii="Times New Roman" w:hAnsi="Times New Roman"/>
          <w:bCs/>
          <w:sz w:val="24"/>
          <w:szCs w:val="24"/>
        </w:rPr>
        <w:t>- проводит информационно-пропагандистскую работу по освещению деятельности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63A3">
        <w:rPr>
          <w:rFonts w:ascii="Times New Roman" w:hAnsi="Times New Roman"/>
          <w:sz w:val="24"/>
          <w:szCs w:val="24"/>
        </w:rPr>
        <w:t xml:space="preserve">Серовской городской организации Профсоюза работников народного образования и науки Российской Федерации, </w:t>
      </w:r>
      <w:r w:rsidRPr="004963A3">
        <w:rPr>
          <w:rFonts w:ascii="Times New Roman" w:hAnsi="Times New Roman"/>
          <w:bCs/>
          <w:sz w:val="24"/>
          <w:szCs w:val="24"/>
        </w:rPr>
        <w:t>областного комитета Свердловской областной организации Профсоюза и Профсоюза</w:t>
      </w:r>
      <w:r w:rsidRPr="004963A3">
        <w:rPr>
          <w:rFonts w:ascii="Times New Roman" w:hAnsi="Times New Roman"/>
          <w:sz w:val="24"/>
          <w:szCs w:val="24"/>
        </w:rPr>
        <w:t>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-ходатайствует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- утверждает перспективные и текущие планы работы, номенклатуру дел, инструкцию по делопроизводству, статистические и иные отчеты Серовской городской организации первичной профсоюзной организации;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63A3">
        <w:rPr>
          <w:rFonts w:ascii="Times New Roman" w:hAnsi="Times New Roman"/>
          <w:bCs/>
          <w:sz w:val="24"/>
          <w:szCs w:val="24"/>
        </w:rPr>
        <w:t>- принимает решение о привлечении к профсоюзной ответственности членов Профсоюза в порядке ст. 12 Устава Профсоюза;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2</w:t>
      </w:r>
      <w:r w:rsidRPr="004963A3">
        <w:rPr>
          <w:rFonts w:ascii="Times New Roman" w:hAnsi="Times New Roman"/>
          <w:sz w:val="24"/>
          <w:szCs w:val="24"/>
        </w:rPr>
        <w:t xml:space="preserve">.2. Заседания президиума созываются по мере необходимости, но не реже одного раза в три месяца. 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Заседание считается правомочным (имеет кворум), если в нем участвует более половины членов президиума.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2</w:t>
      </w:r>
      <w:r w:rsidRPr="004963A3">
        <w:rPr>
          <w:rFonts w:ascii="Times New Roman" w:hAnsi="Times New Roman"/>
          <w:sz w:val="24"/>
          <w:szCs w:val="24"/>
        </w:rPr>
        <w:t>.3. Заседание президиума созывает  и  ведет  председатель первичной профсоюзной организации,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3A3">
        <w:rPr>
          <w:rFonts w:ascii="Times New Roman" w:hAnsi="Times New Roman"/>
          <w:sz w:val="24"/>
          <w:szCs w:val="24"/>
        </w:rPr>
        <w:t>а в его отсутствие - заместитель председателя. В исключительных случаях  (при отсутствии  председателя первичной профсоюзной организации,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3A3">
        <w:rPr>
          <w:rFonts w:ascii="Times New Roman" w:hAnsi="Times New Roman"/>
          <w:sz w:val="24"/>
          <w:szCs w:val="24"/>
        </w:rPr>
        <w:t xml:space="preserve">его  заместителя или заседание президиума созывает и ведет один из его членов, в этом случае  протокол  заседания  подписывается  всеми членами президиума, участвовавшими в заседании. 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2</w:t>
      </w:r>
      <w:r w:rsidRPr="004963A3">
        <w:rPr>
          <w:rFonts w:ascii="Times New Roman" w:hAnsi="Times New Roman"/>
          <w:sz w:val="24"/>
          <w:szCs w:val="24"/>
        </w:rPr>
        <w:t>.4. Срок полномочий президиума - пять лет.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2</w:t>
      </w:r>
      <w:r w:rsidRPr="004963A3">
        <w:rPr>
          <w:rFonts w:ascii="Times New Roman" w:hAnsi="Times New Roman"/>
          <w:sz w:val="24"/>
          <w:szCs w:val="24"/>
        </w:rPr>
        <w:t>.5. Решение  президиума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3A3">
        <w:rPr>
          <w:rFonts w:ascii="Times New Roman" w:hAnsi="Times New Roman"/>
          <w:sz w:val="24"/>
          <w:szCs w:val="24"/>
        </w:rPr>
        <w:t xml:space="preserve">первичной профсоюзной организации, принимается большинством голосов, при наличии кворума, если иное не предусмотрено Уставом Профсоюза и Общим положением. 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2</w:t>
      </w:r>
      <w:r w:rsidRPr="004963A3">
        <w:rPr>
          <w:rFonts w:ascii="Times New Roman" w:hAnsi="Times New Roman"/>
          <w:sz w:val="24"/>
          <w:szCs w:val="24"/>
        </w:rPr>
        <w:t>.6. Решение президиума принимается в форме постановления. Заседание протоколируется, срок текущего хранения протоколов - до минования надобности, но не менее пяти лет.</w:t>
      </w:r>
    </w:p>
    <w:p w:rsidR="00E603D1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>3</w:t>
      </w:r>
      <w:r w:rsidRPr="004963A3">
        <w:rPr>
          <w:rFonts w:ascii="Times New Roman" w:hAnsi="Times New Roman"/>
          <w:bCs/>
          <w:sz w:val="24"/>
          <w:szCs w:val="24"/>
        </w:rPr>
        <w:t>.  Председатель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63A3">
        <w:rPr>
          <w:rFonts w:ascii="Times New Roman" w:hAnsi="Times New Roman"/>
          <w:sz w:val="24"/>
          <w:szCs w:val="24"/>
        </w:rPr>
        <w:t>первичной профсоюзной организации: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Для осуществления текущего руководства деятельностью организации Профсоюза избирается председатель первичной профсоюзной организации, в отсутствие председателя первичной профсоюзной организации, его функции осуществляет заместитель председателя.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Срок полномочий председателя первичной профсоюзной организации- три года.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3</w:t>
      </w:r>
      <w:r w:rsidRPr="004963A3">
        <w:rPr>
          <w:rFonts w:ascii="Times New Roman" w:hAnsi="Times New Roman"/>
          <w:sz w:val="24"/>
          <w:szCs w:val="24"/>
        </w:rPr>
        <w:t>.1. Полномочия председателя: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- организует работу первичной профсоюзной организации Профсоюза, президиума и ведет их заседания;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 xml:space="preserve">- созывает заседание президиума  первичной профсоюзной организации, 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- организует выполнение решений, комитета, президиума.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- осуществляет контроль за перечислением членских профсоюзных взносов;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- в пределах своих полномочий распоряжается имуществом и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- организует учет членов Профсоюза первичной профсоюзной организации;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- организует учет и обеспечивает сохранность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3A3">
        <w:rPr>
          <w:rFonts w:ascii="Times New Roman" w:hAnsi="Times New Roman"/>
          <w:sz w:val="24"/>
          <w:szCs w:val="24"/>
        </w:rPr>
        <w:t>первичной профсоюзной организации,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3A3">
        <w:rPr>
          <w:rFonts w:ascii="Times New Roman" w:hAnsi="Times New Roman"/>
          <w:sz w:val="24"/>
          <w:szCs w:val="24"/>
        </w:rPr>
        <w:t>в том числе по кадровому составу, передачу их в соответствии с номенклатурой дел на архивное хранение; осуществляет другие полномочия.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3</w:t>
      </w:r>
      <w:r w:rsidRPr="004963A3">
        <w:rPr>
          <w:rFonts w:ascii="Times New Roman" w:hAnsi="Times New Roman"/>
          <w:sz w:val="24"/>
          <w:szCs w:val="24"/>
        </w:rPr>
        <w:t xml:space="preserve">.2. </w:t>
      </w:r>
      <w:r w:rsidRPr="004963A3">
        <w:rPr>
          <w:rFonts w:ascii="Times New Roman" w:hAnsi="Times New Roman"/>
          <w:bCs/>
          <w:sz w:val="24"/>
          <w:szCs w:val="24"/>
        </w:rPr>
        <w:t xml:space="preserve">Председатель </w:t>
      </w:r>
      <w:r w:rsidRPr="004963A3">
        <w:rPr>
          <w:rFonts w:ascii="Times New Roman" w:hAnsi="Times New Roman"/>
          <w:sz w:val="24"/>
          <w:szCs w:val="24"/>
        </w:rPr>
        <w:t xml:space="preserve">первичной профсоюзной организации, </w:t>
      </w:r>
      <w:r w:rsidRPr="004963A3">
        <w:rPr>
          <w:rFonts w:ascii="Times New Roman" w:hAnsi="Times New Roman"/>
          <w:bCs/>
          <w:sz w:val="24"/>
          <w:szCs w:val="24"/>
        </w:rPr>
        <w:t>избирается на срок полномочий выборных органов</w:t>
      </w:r>
      <w:r w:rsidRPr="004963A3">
        <w:rPr>
          <w:rFonts w:ascii="Times New Roman" w:hAnsi="Times New Roman"/>
          <w:sz w:val="24"/>
          <w:szCs w:val="24"/>
        </w:rPr>
        <w:t>- 3года.</w:t>
      </w:r>
    </w:p>
    <w:p w:rsidR="00E603D1" w:rsidRPr="004963A3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963A3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3</w:t>
      </w:r>
      <w:r w:rsidRPr="004963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4963A3">
        <w:rPr>
          <w:rFonts w:ascii="Times New Roman" w:hAnsi="Times New Roman"/>
          <w:sz w:val="24"/>
          <w:szCs w:val="24"/>
        </w:rPr>
        <w:t xml:space="preserve">. Решение о досрочном прекращении полномочий с председателем первичной профсоюзной организации, по собственному желанию принимается коллектив организации. </w:t>
      </w:r>
    </w:p>
    <w:p w:rsidR="00E603D1" w:rsidRDefault="00E603D1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03D1" w:rsidRPr="004963A3" w:rsidRDefault="00E603D1" w:rsidP="004963A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963A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4963A3">
        <w:rPr>
          <w:rFonts w:ascii="Times New Roman" w:hAnsi="Times New Roman"/>
          <w:b/>
          <w:sz w:val="24"/>
          <w:szCs w:val="24"/>
        </w:rPr>
        <w:t>. КОНТРОЛЬНО-РЕВИЗИОННАЯ КОМИССИЯ ПЕРВИЧНОЙ ПРОФСОЮЗНОЙ ОРГАНИЗАЦИИ</w:t>
      </w:r>
    </w:p>
    <w:p w:rsidR="00E603D1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3D1" w:rsidRPr="00A265F4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5F4">
        <w:rPr>
          <w:rFonts w:ascii="Times New Roman" w:hAnsi="Times New Roman"/>
          <w:sz w:val="24"/>
          <w:szCs w:val="24"/>
        </w:rPr>
        <w:t>9.1. Для осуществления контроля за финансово-хозяйственной деятельностью первичной профсоюзной  организации МАОУ СОШ№1 «Полифорум»,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5F4">
        <w:rPr>
          <w:rFonts w:ascii="Times New Roman" w:hAnsi="Times New Roman"/>
          <w:sz w:val="24"/>
          <w:szCs w:val="24"/>
        </w:rPr>
        <w:t>соблюдение размера, порядка и сроков уплаты, исчисления и поступления членских профсоюзных и других взносов, за сохранностью и целевым использованием денежных средств и имущества Профсоюза, ведением делопроизводства образуется контрольно- ревизионная комиссия.</w:t>
      </w:r>
    </w:p>
    <w:p w:rsidR="00E603D1" w:rsidRPr="00A265F4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5F4">
        <w:rPr>
          <w:rFonts w:ascii="Times New Roman" w:hAnsi="Times New Roman"/>
          <w:sz w:val="24"/>
          <w:szCs w:val="24"/>
        </w:rPr>
        <w:t>9.2. Контрольно-ревизионная комиссия первичной профсоюзной  организации МАОУ СОШ№1 «Полифорум», избирается на собрании, срок полномочий - пять лет.</w:t>
      </w:r>
    </w:p>
    <w:p w:rsidR="00E603D1" w:rsidRPr="00A265F4" w:rsidRDefault="00E603D1" w:rsidP="004963A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5F4">
        <w:rPr>
          <w:rFonts w:ascii="Times New Roman" w:hAnsi="Times New Roman"/>
          <w:sz w:val="24"/>
          <w:szCs w:val="24"/>
        </w:rPr>
        <w:t>9.3. Председатель контрольно-ревизионной комиссии первичной профсоюзной  организации МАОУ СОШ№1 «Полифорум»,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5F4">
        <w:rPr>
          <w:rFonts w:ascii="Times New Roman" w:hAnsi="Times New Roman"/>
          <w:sz w:val="24"/>
          <w:szCs w:val="24"/>
        </w:rPr>
        <w:t>избирается на заседании контрольно-ревизионной комиссии.</w:t>
      </w:r>
    </w:p>
    <w:p w:rsidR="00E603D1" w:rsidRDefault="00E603D1" w:rsidP="00A455BA">
      <w:pPr>
        <w:pStyle w:val="Heading2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E603D1" w:rsidRPr="004969CE" w:rsidRDefault="00E603D1" w:rsidP="00A455BA">
      <w:pPr>
        <w:pStyle w:val="Heading2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E603D1" w:rsidRPr="004969CE" w:rsidRDefault="00E603D1" w:rsidP="004969CE">
      <w:pPr>
        <w:pStyle w:val="Heading2"/>
        <w:spacing w:before="0" w:after="0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4969CE">
        <w:rPr>
          <w:rFonts w:ascii="Times New Roman" w:hAnsi="Times New Roman"/>
          <w:i w:val="0"/>
          <w:sz w:val="24"/>
          <w:szCs w:val="24"/>
          <w:lang w:val="en-US"/>
        </w:rPr>
        <w:t>X</w:t>
      </w:r>
      <w:r w:rsidRPr="004969CE">
        <w:rPr>
          <w:rFonts w:ascii="Times New Roman" w:hAnsi="Times New Roman"/>
          <w:i w:val="0"/>
          <w:sz w:val="24"/>
          <w:szCs w:val="24"/>
        </w:rPr>
        <w:t xml:space="preserve">. Вступительные и членские профсоюзные взносы. </w:t>
      </w:r>
    </w:p>
    <w:p w:rsidR="00E603D1" w:rsidRPr="004969CE" w:rsidRDefault="00E603D1" w:rsidP="004969CE">
      <w:pPr>
        <w:rPr>
          <w:lang w:eastAsia="ar-SA"/>
        </w:rPr>
      </w:pPr>
    </w:p>
    <w:p w:rsidR="00E603D1" w:rsidRPr="00BF640A" w:rsidRDefault="00E603D1" w:rsidP="00BF640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40A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1</w:t>
      </w:r>
      <w:r w:rsidRPr="00BF640A">
        <w:rPr>
          <w:rFonts w:ascii="Times New Roman" w:hAnsi="Times New Roman"/>
          <w:sz w:val="24"/>
          <w:szCs w:val="24"/>
        </w:rPr>
        <w:t>.1.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 Вступительный взнос в Профсоюз уплачивается в размере ежемесячно</w:t>
      </w:r>
      <w:r w:rsidRPr="00BF640A">
        <w:rPr>
          <w:rFonts w:ascii="Times New Roman" w:hAnsi="Times New Roman"/>
          <w:sz w:val="24"/>
          <w:szCs w:val="24"/>
        </w:rPr>
        <w:softHyphen/>
        <w:t>го членского профсоюзного взноса.</w:t>
      </w:r>
    </w:p>
    <w:p w:rsidR="00E603D1" w:rsidRPr="00BF640A" w:rsidRDefault="00E603D1" w:rsidP="00BF640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40A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1</w:t>
      </w:r>
      <w:r w:rsidRPr="00BF640A">
        <w:rPr>
          <w:rFonts w:ascii="Times New Roman" w:hAnsi="Times New Roman"/>
          <w:sz w:val="24"/>
          <w:szCs w:val="24"/>
        </w:rPr>
        <w:t>.2. Членские профсоюзные взносы уплачиваются путем безналичного перечисления  либо наличными средствами.</w:t>
      </w:r>
    </w:p>
    <w:p w:rsidR="00E603D1" w:rsidRDefault="00E603D1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03D1" w:rsidRPr="008E7B52" w:rsidRDefault="00E603D1" w:rsidP="00F90A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963A3"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</w:rPr>
        <w:t>.</w:t>
      </w:r>
      <w:r w:rsidRPr="008E7B52">
        <w:rPr>
          <w:rFonts w:ascii="Times New Roman" w:hAnsi="Times New Roman"/>
          <w:b/>
          <w:bCs/>
          <w:sz w:val="24"/>
          <w:szCs w:val="24"/>
        </w:rPr>
        <w:t xml:space="preserve"> ЗАКЛЮЧИТЕЛЬНЫЕ ПОЛОЖЕНИЯ</w:t>
      </w:r>
    </w:p>
    <w:p w:rsidR="00E603D1" w:rsidRPr="00BF640A" w:rsidRDefault="00E603D1" w:rsidP="00BF640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40A">
        <w:rPr>
          <w:rFonts w:ascii="Times New Roman" w:hAnsi="Times New Roman"/>
          <w:sz w:val="24"/>
          <w:szCs w:val="24"/>
        </w:rPr>
        <w:t>11.1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40A">
        <w:rPr>
          <w:rFonts w:ascii="Times New Roman" w:hAnsi="Times New Roman"/>
          <w:sz w:val="24"/>
          <w:szCs w:val="24"/>
        </w:rPr>
        <w:t>Первичная профсоюзная организация МАОУ СОШ №1 «Полифорум», обеспечивает  учет сохранность документов по личному составу, а также пере</w:t>
      </w:r>
      <w:r w:rsidRPr="00BF640A">
        <w:rPr>
          <w:rFonts w:ascii="Times New Roman" w:hAnsi="Times New Roman"/>
          <w:sz w:val="24"/>
          <w:szCs w:val="24"/>
        </w:rPr>
        <w:softHyphen/>
        <w:t>дачу документов на архивное хранение или в Серовской городской комитет организации Профсоюза при реорганизации или ликвидации организации.</w:t>
      </w:r>
    </w:p>
    <w:p w:rsidR="00E603D1" w:rsidRDefault="00E603D1" w:rsidP="00BF640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40A">
        <w:rPr>
          <w:rFonts w:ascii="Times New Roman" w:hAnsi="Times New Roman"/>
          <w:sz w:val="24"/>
          <w:szCs w:val="24"/>
        </w:rPr>
        <w:t>11.2.</w:t>
      </w:r>
      <w:r w:rsidRPr="00BF640A">
        <w:rPr>
          <w:rFonts w:ascii="Times New Roman" w:hAnsi="Times New Roman"/>
          <w:bCs/>
          <w:sz w:val="24"/>
          <w:szCs w:val="24"/>
        </w:rPr>
        <w:t xml:space="preserve"> Местонахождение первичной профсоюзной организации МАОУ СОШ№1 «Полифорум»</w:t>
      </w:r>
      <w:r w:rsidRPr="00BF640A">
        <w:rPr>
          <w:rFonts w:ascii="Times New Roman" w:hAnsi="Times New Roman"/>
          <w:sz w:val="24"/>
          <w:szCs w:val="24"/>
        </w:rPr>
        <w:t>, 624992, г.Серов, ул.Короленко, дом 16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603D1" w:rsidRPr="00BF640A" w:rsidRDefault="00E603D1" w:rsidP="00BF640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 </w:t>
      </w:r>
      <w:r w:rsidRPr="004969CE">
        <w:rPr>
          <w:rFonts w:ascii="Times New Roman" w:hAnsi="Times New Roman"/>
          <w:sz w:val="24"/>
          <w:szCs w:val="24"/>
        </w:rPr>
        <w:t>Местонахождение руководящих органов первичной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9CE">
        <w:rPr>
          <w:rFonts w:ascii="Times New Roman" w:hAnsi="Times New Roman"/>
          <w:sz w:val="24"/>
          <w:szCs w:val="24"/>
        </w:rPr>
        <w:t>624992, г.Серов, ул.Луначарского, дом 99-а</w:t>
      </w:r>
      <w:r>
        <w:rPr>
          <w:rFonts w:ascii="Times New Roman" w:hAnsi="Times New Roman"/>
          <w:sz w:val="24"/>
          <w:szCs w:val="24"/>
        </w:rPr>
        <w:t>.</w:t>
      </w:r>
    </w:p>
    <w:p w:rsidR="00E603D1" w:rsidRPr="008E7B52" w:rsidRDefault="00E603D1" w:rsidP="00E45A9E">
      <w:pPr>
        <w:pStyle w:val="BodyTextIndent"/>
        <w:spacing w:line="276" w:lineRule="auto"/>
        <w:ind w:right="0" w:firstLine="0"/>
        <w:rPr>
          <w:sz w:val="24"/>
          <w:szCs w:val="24"/>
        </w:rPr>
      </w:pPr>
    </w:p>
    <w:p w:rsidR="00E603D1" w:rsidRPr="008E7B52" w:rsidRDefault="00E603D1" w:rsidP="00E45A9E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</w:p>
    <w:sectPr w:rsidR="00E603D1" w:rsidRPr="008E7B52" w:rsidSect="008E7B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A9E"/>
    <w:rsid w:val="000253B3"/>
    <w:rsid w:val="00080B22"/>
    <w:rsid w:val="000939F5"/>
    <w:rsid w:val="000B4817"/>
    <w:rsid w:val="000B6483"/>
    <w:rsid w:val="000C45CC"/>
    <w:rsid w:val="000C7CCA"/>
    <w:rsid w:val="00105B9A"/>
    <w:rsid w:val="00115657"/>
    <w:rsid w:val="001673A7"/>
    <w:rsid w:val="00193C02"/>
    <w:rsid w:val="001B54A1"/>
    <w:rsid w:val="001E0772"/>
    <w:rsid w:val="0021244D"/>
    <w:rsid w:val="002345CC"/>
    <w:rsid w:val="00296DA1"/>
    <w:rsid w:val="002B0190"/>
    <w:rsid w:val="002B6F70"/>
    <w:rsid w:val="002E671F"/>
    <w:rsid w:val="0031280A"/>
    <w:rsid w:val="00313057"/>
    <w:rsid w:val="00331783"/>
    <w:rsid w:val="0034472F"/>
    <w:rsid w:val="003616CC"/>
    <w:rsid w:val="00361E1A"/>
    <w:rsid w:val="00364909"/>
    <w:rsid w:val="00366079"/>
    <w:rsid w:val="003A4C56"/>
    <w:rsid w:val="003A591B"/>
    <w:rsid w:val="00410D4B"/>
    <w:rsid w:val="00485DF2"/>
    <w:rsid w:val="004963A3"/>
    <w:rsid w:val="004969CE"/>
    <w:rsid w:val="004A6977"/>
    <w:rsid w:val="004C4FA4"/>
    <w:rsid w:val="004E74F1"/>
    <w:rsid w:val="005019A5"/>
    <w:rsid w:val="00533850"/>
    <w:rsid w:val="00546068"/>
    <w:rsid w:val="00584F58"/>
    <w:rsid w:val="005B09FA"/>
    <w:rsid w:val="005B7F5A"/>
    <w:rsid w:val="005C7D15"/>
    <w:rsid w:val="005F1FBF"/>
    <w:rsid w:val="005F6064"/>
    <w:rsid w:val="00630E14"/>
    <w:rsid w:val="00642890"/>
    <w:rsid w:val="0065185E"/>
    <w:rsid w:val="00653DD1"/>
    <w:rsid w:val="00656591"/>
    <w:rsid w:val="00656AD4"/>
    <w:rsid w:val="00664484"/>
    <w:rsid w:val="0068452C"/>
    <w:rsid w:val="006C046C"/>
    <w:rsid w:val="00737A9B"/>
    <w:rsid w:val="007B72CD"/>
    <w:rsid w:val="00800D52"/>
    <w:rsid w:val="008160DE"/>
    <w:rsid w:val="008937A0"/>
    <w:rsid w:val="008A5927"/>
    <w:rsid w:val="008E7B52"/>
    <w:rsid w:val="00900D68"/>
    <w:rsid w:val="00912A60"/>
    <w:rsid w:val="00913362"/>
    <w:rsid w:val="00934E37"/>
    <w:rsid w:val="009C4F27"/>
    <w:rsid w:val="009D2654"/>
    <w:rsid w:val="00A03FD3"/>
    <w:rsid w:val="00A160BC"/>
    <w:rsid w:val="00A265F4"/>
    <w:rsid w:val="00A4053C"/>
    <w:rsid w:val="00A455BA"/>
    <w:rsid w:val="00A91DE9"/>
    <w:rsid w:val="00AA4708"/>
    <w:rsid w:val="00AF1851"/>
    <w:rsid w:val="00AF7D94"/>
    <w:rsid w:val="00B52E0C"/>
    <w:rsid w:val="00B744CF"/>
    <w:rsid w:val="00BD28D2"/>
    <w:rsid w:val="00BF503E"/>
    <w:rsid w:val="00BF640A"/>
    <w:rsid w:val="00BF7D31"/>
    <w:rsid w:val="00C23B21"/>
    <w:rsid w:val="00C53147"/>
    <w:rsid w:val="00C66AB2"/>
    <w:rsid w:val="00C85300"/>
    <w:rsid w:val="00C8576F"/>
    <w:rsid w:val="00CE18AD"/>
    <w:rsid w:val="00D575A0"/>
    <w:rsid w:val="00D8608F"/>
    <w:rsid w:val="00DF5D35"/>
    <w:rsid w:val="00DF6986"/>
    <w:rsid w:val="00E45A9E"/>
    <w:rsid w:val="00E603D1"/>
    <w:rsid w:val="00ED6B46"/>
    <w:rsid w:val="00F43244"/>
    <w:rsid w:val="00F5545A"/>
    <w:rsid w:val="00F664B0"/>
    <w:rsid w:val="00F677F5"/>
    <w:rsid w:val="00F82FC2"/>
    <w:rsid w:val="00F90A49"/>
    <w:rsid w:val="00FD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9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90A49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0A49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0A49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5A9E"/>
    <w:pPr>
      <w:keepNext/>
      <w:widowControl w:val="0"/>
      <w:autoSpaceDE w:val="0"/>
      <w:autoSpaceDN w:val="0"/>
      <w:adjustRightInd w:val="0"/>
      <w:spacing w:after="0" w:line="300" w:lineRule="auto"/>
      <w:outlineLvl w:val="7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90A4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0A49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90A49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45A9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5A9E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E45A9E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b/>
      <w:bCs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E45A9E"/>
    <w:pPr>
      <w:widowControl w:val="0"/>
      <w:autoSpaceDE w:val="0"/>
      <w:autoSpaceDN w:val="0"/>
      <w:adjustRightInd w:val="0"/>
      <w:spacing w:after="0" w:line="280" w:lineRule="auto"/>
      <w:ind w:right="200" w:hanging="200"/>
      <w:jc w:val="center"/>
    </w:pPr>
    <w:rPr>
      <w:rFonts w:ascii="Times New Roman" w:hAnsi="Times New Roman"/>
      <w:b/>
      <w:bCs/>
      <w:sz w:val="2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5A9E"/>
    <w:rPr>
      <w:rFonts w:ascii="Times New Roman" w:hAnsi="Times New Roman" w:cs="Times New Roman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F90A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0A49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F90A49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F90A49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0A49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90A49"/>
    <w:pPr>
      <w:suppressAutoHyphens/>
      <w:spacing w:after="120" w:line="48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0A49"/>
    <w:rPr>
      <w:rFonts w:ascii="Times New Roman" w:hAnsi="Times New Roman" w:cs="Calibri"/>
      <w:sz w:val="24"/>
      <w:szCs w:val="24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90A4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90A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0A49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90A4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90A49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F90A49"/>
    <w:pPr>
      <w:suppressAutoHyphens/>
      <w:spacing w:after="120" w:line="48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0A49"/>
    <w:rPr>
      <w:rFonts w:ascii="Times New Roman" w:hAnsi="Times New Roman" w:cs="Calibri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F90A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0A49"/>
    <w:rPr>
      <w:rFonts w:ascii="Times New Roman" w:hAnsi="Times New Roman" w:cs="Calibri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F90A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0A49"/>
    <w:rPr>
      <w:rFonts w:ascii="Times New Roman" w:hAnsi="Times New Roman" w:cs="Calibri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BF6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2549</TotalTime>
  <Pages>11</Pages>
  <Words>3713</Words>
  <Characters>21168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</dc:creator>
  <cp:keywords/>
  <dc:description/>
  <cp:lastModifiedBy>Packard Bell</cp:lastModifiedBy>
  <cp:revision>59</cp:revision>
  <dcterms:created xsi:type="dcterms:W3CDTF">2014-09-18T09:03:00Z</dcterms:created>
  <dcterms:modified xsi:type="dcterms:W3CDTF">2017-04-24T10:48:00Z</dcterms:modified>
</cp:coreProperties>
</file>